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D99D" w14:textId="77777777" w:rsidR="00F62ED9" w:rsidRDefault="00F62ED9">
      <w:pPr>
        <w:pStyle w:val="Nadpis1"/>
        <w:jc w:val="center"/>
      </w:pPr>
      <w:r>
        <w:rPr>
          <w:sz w:val="22"/>
        </w:rPr>
        <w:t>OHLÁSENIE DROBNEJ STAVBY</w:t>
      </w:r>
    </w:p>
    <w:p w14:paraId="1A732219" w14:textId="77777777" w:rsidR="00F62ED9" w:rsidRDefault="00F62ED9">
      <w:pPr>
        <w:pStyle w:val="Zkladntext"/>
        <w:pBdr>
          <w:bottom w:val="single" w:sz="12" w:space="1" w:color="000000"/>
        </w:pBdr>
        <w:rPr>
          <w:sz w:val="22"/>
        </w:rPr>
      </w:pPr>
      <w:r>
        <w:rPr>
          <w:sz w:val="22"/>
        </w:rPr>
        <w:t>v zmysle § 55 ods. 2 písm. b), § 57 ods. 1, § 139b ods. 6 a 7 zákona č. 50/1976 Zb.</w:t>
      </w:r>
    </w:p>
    <w:p w14:paraId="4DEFC630" w14:textId="77777777" w:rsidR="00F62ED9" w:rsidRDefault="00F62ED9">
      <w:pPr>
        <w:pStyle w:val="Zkladntext"/>
        <w:pBdr>
          <w:bottom w:val="single" w:sz="12" w:space="1" w:color="000000"/>
        </w:pBdr>
      </w:pPr>
      <w:r>
        <w:rPr>
          <w:sz w:val="22"/>
        </w:rPr>
        <w:t>(stavebný zákon) v znení neskorších zmien a doplnkov a § 5 Vyhl. č. 453/2000 Z. z.</w:t>
      </w:r>
    </w:p>
    <w:p w14:paraId="0293069E" w14:textId="77777777" w:rsidR="00F62ED9" w:rsidRDefault="00F62ED9"/>
    <w:p w14:paraId="5D719371" w14:textId="77777777" w:rsidR="00F62ED9" w:rsidRDefault="00F62ED9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>Stavebník ...………………..…………………………………………………………...………...............</w:t>
      </w:r>
    </w:p>
    <w:p w14:paraId="69325128" w14:textId="77777777" w:rsidR="00F62ED9" w:rsidRDefault="00F62ED9">
      <w:pPr>
        <w:spacing w:line="360" w:lineRule="auto"/>
        <w:ind w:firstLine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…………………………………………………………………………………………..………..............</w:t>
      </w:r>
    </w:p>
    <w:p w14:paraId="4A606D15" w14:textId="77777777" w:rsidR="00F62ED9" w:rsidRDefault="00F62ED9">
      <w:pPr>
        <w:ind w:firstLine="357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……………………………………………………………………………………………..……..............</w:t>
      </w:r>
    </w:p>
    <w:p w14:paraId="70459AA3" w14:textId="77777777" w:rsidR="00C8072F" w:rsidRDefault="00C8072F">
      <w:pPr>
        <w:ind w:firstLine="357"/>
        <w:jc w:val="both"/>
        <w:rPr>
          <w:sz w:val="22"/>
        </w:rPr>
      </w:pPr>
    </w:p>
    <w:p w14:paraId="394A6184" w14:textId="77777777" w:rsidR="00C8072F" w:rsidRDefault="00C8072F">
      <w:pPr>
        <w:ind w:firstLine="357"/>
        <w:jc w:val="both"/>
      </w:pPr>
      <w:r>
        <w:rPr>
          <w:sz w:val="22"/>
        </w:rPr>
        <w:t xml:space="preserve">Tel.: ...............................................................    E-mail: ............................................................................ </w:t>
      </w:r>
    </w:p>
    <w:p w14:paraId="758BD9FE" w14:textId="77777777" w:rsidR="00F62ED9" w:rsidRDefault="00F62ED9">
      <w:pPr>
        <w:ind w:firstLine="360"/>
        <w:jc w:val="center"/>
        <w:rPr>
          <w:sz w:val="22"/>
        </w:rPr>
      </w:pPr>
      <w:r>
        <w:t>(uviesť meno, priezvisko – názov a adresu – sídlo stavebníka)</w:t>
      </w:r>
    </w:p>
    <w:p w14:paraId="1136EBB3" w14:textId="77777777" w:rsidR="00F62ED9" w:rsidRDefault="00F62ED9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>Účel ohlasovanej stavby ….……………………………………………………………………. …………………………………………………………………………………………………................</w:t>
      </w:r>
    </w:p>
    <w:p w14:paraId="02FCE069" w14:textId="77777777" w:rsidR="00F62ED9" w:rsidRDefault="00F62ED9">
      <w:pPr>
        <w:spacing w:line="360" w:lineRule="auto"/>
        <w:jc w:val="both"/>
        <w:rPr>
          <w:sz w:val="22"/>
        </w:rPr>
      </w:pPr>
      <w:r>
        <w:rPr>
          <w:sz w:val="22"/>
        </w:rPr>
        <w:t>s označením stavby, ku ktorej bude plniť doplnkovú funkciu* / bude prípojkou na verejné rozvodné siete* …………………………………………………………………………………..............................</w:t>
      </w:r>
    </w:p>
    <w:p w14:paraId="3A39E054" w14:textId="77777777" w:rsidR="00F62ED9" w:rsidRDefault="00F62ED9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>Rozsah ohlasovanej stavby …….………………………………………………………………...............</w:t>
      </w:r>
    </w:p>
    <w:p w14:paraId="595FDB98" w14:textId="77777777" w:rsidR="00F62ED9" w:rsidRDefault="00F62ED9">
      <w:pPr>
        <w:pStyle w:val="Zarkazkladnhotextu21"/>
        <w:spacing w:line="360" w:lineRule="auto"/>
        <w:ind w:left="0"/>
      </w:pPr>
      <w:r>
        <w:t>………………………………………………………………………………………………..…..............</w:t>
      </w:r>
    </w:p>
    <w:p w14:paraId="4D784856" w14:textId="77777777" w:rsidR="00F62ED9" w:rsidRDefault="00F62ED9">
      <w:pPr>
        <w:numPr>
          <w:ilvl w:val="0"/>
          <w:numId w:val="5"/>
        </w:numPr>
        <w:spacing w:line="360" w:lineRule="auto"/>
        <w:ind w:left="357"/>
        <w:jc w:val="both"/>
        <w:rPr>
          <w:sz w:val="22"/>
        </w:rPr>
      </w:pPr>
      <w:r>
        <w:rPr>
          <w:sz w:val="22"/>
        </w:rPr>
        <w:t>Miesto stavby (obec, ulica) ……………………………………………………………………...............</w:t>
      </w:r>
    </w:p>
    <w:p w14:paraId="1A7BD739" w14:textId="77777777" w:rsidR="00F62ED9" w:rsidRDefault="00F62ED9">
      <w:pPr>
        <w:spacing w:line="360" w:lineRule="auto"/>
        <w:ind w:left="357"/>
        <w:jc w:val="both"/>
        <w:rPr>
          <w:sz w:val="22"/>
        </w:rPr>
      </w:pPr>
      <w:r>
        <w:rPr>
          <w:sz w:val="22"/>
        </w:rPr>
        <w:t>Parc. číslo pozemku podľa KN …………………………….… v kat. území ….……………….............</w:t>
      </w:r>
    </w:p>
    <w:p w14:paraId="1BFC603B" w14:textId="77777777" w:rsidR="00F62ED9" w:rsidRDefault="00F62ED9">
      <w:pPr>
        <w:ind w:left="357"/>
        <w:jc w:val="both"/>
      </w:pPr>
      <w:r>
        <w:rPr>
          <w:sz w:val="22"/>
        </w:rPr>
        <w:t>Druh (kultúra) pozemku podľa KN ...…………………………………………………………................</w:t>
      </w:r>
    </w:p>
    <w:p w14:paraId="3C046597" w14:textId="77777777" w:rsidR="00F62ED9" w:rsidRDefault="00F62ED9">
      <w:pPr>
        <w:ind w:left="360"/>
        <w:jc w:val="right"/>
        <w:rPr>
          <w:sz w:val="22"/>
        </w:rPr>
      </w:pPr>
      <w:r>
        <w:t>(uviesť všetky pozemky, ktoré sa použijú pre uskutočnenie drobnej stavby)</w:t>
      </w:r>
    </w:p>
    <w:p w14:paraId="0FBA2780" w14:textId="77777777" w:rsidR="00F62ED9" w:rsidRDefault="00F62ED9">
      <w:pPr>
        <w:numPr>
          <w:ilvl w:val="0"/>
          <w:numId w:val="5"/>
        </w:numPr>
        <w:jc w:val="both"/>
        <w:rPr>
          <w:sz w:val="22"/>
          <w:u w:val="single"/>
        </w:rPr>
      </w:pPr>
      <w:r>
        <w:rPr>
          <w:sz w:val="22"/>
        </w:rPr>
        <w:t>Stavba bude uskutočňovaná :</w:t>
      </w:r>
    </w:p>
    <w:p w14:paraId="738A2493" w14:textId="77777777" w:rsidR="00F62ED9" w:rsidRDefault="00F62ED9">
      <w:pPr>
        <w:jc w:val="both"/>
        <w:rPr>
          <w:sz w:val="22"/>
        </w:rPr>
      </w:pPr>
      <w:r>
        <w:rPr>
          <w:sz w:val="22"/>
          <w:u w:val="single"/>
        </w:rPr>
        <w:t>svojpomocne</w:t>
      </w:r>
      <w:r>
        <w:rPr>
          <w:sz w:val="22"/>
        </w:rPr>
        <w:t xml:space="preserve"> </w:t>
      </w:r>
      <w:r>
        <w:rPr>
          <w:sz w:val="18"/>
        </w:rPr>
        <w:t>(</w:t>
      </w:r>
      <w:r>
        <w:t xml:space="preserve">vyznačte </w:t>
      </w:r>
      <w:r>
        <w:rPr>
          <w:rFonts w:ascii="Symbol" w:hAnsi="Symbol" w:cs="Symbol"/>
          <w:sz w:val="22"/>
        </w:rPr>
        <w:t>´</w:t>
      </w:r>
      <w:r>
        <w:rPr>
          <w:rFonts w:ascii="Symbol" w:hAnsi="Symbol" w:cs="Symbol"/>
        </w:rPr>
        <w:t>)</w:t>
      </w:r>
      <w:r>
        <w:t xml:space="preserve">    </w:t>
      </w:r>
      <w:r>
        <w:rPr>
          <w:sz w:val="22"/>
        </w:rPr>
        <w:t xml:space="preserve">Áno </w:t>
      </w:r>
      <w:r>
        <w:rPr>
          <w:sz w:val="36"/>
          <w:szCs w:val="36"/>
        </w:rPr>
        <w:t>□</w:t>
      </w:r>
      <w:r>
        <w:rPr>
          <w:sz w:val="22"/>
        </w:rPr>
        <w:t xml:space="preserve">      Nie </w:t>
      </w:r>
      <w:r>
        <w:rPr>
          <w:sz w:val="36"/>
          <w:szCs w:val="36"/>
        </w:rPr>
        <w:t xml:space="preserve">□ </w:t>
      </w:r>
      <w:r>
        <w:rPr>
          <w:sz w:val="28"/>
          <w:szCs w:val="28"/>
        </w:rPr>
        <w:t xml:space="preserve"> </w:t>
      </w:r>
      <w:r>
        <w:rPr>
          <w:sz w:val="22"/>
        </w:rPr>
        <w:t xml:space="preserve">   </w:t>
      </w:r>
    </w:p>
    <w:p w14:paraId="15AA1BC2" w14:textId="77777777" w:rsidR="00F62ED9" w:rsidRDefault="00F62ED9">
      <w:pPr>
        <w:jc w:val="both"/>
      </w:pPr>
      <w:r>
        <w:rPr>
          <w:sz w:val="22"/>
        </w:rPr>
        <w:t>Vyhlásenie kvalifikovanej osoby, že bude zabezpečovať vedenie uskutočňovania stavby :</w:t>
      </w:r>
    </w:p>
    <w:p w14:paraId="39F79ACC" w14:textId="77777777" w:rsidR="00F62ED9" w:rsidRDefault="00F62ED9">
      <w:pPr>
        <w:pStyle w:val="Zarkazkladnhotextu"/>
        <w:spacing w:line="360" w:lineRule="auto"/>
        <w:ind w:left="0"/>
      </w:pPr>
      <w:r>
        <w:t>………………………………………....…………………………………..……………..…............. …………………………………………………………………………………………………….....………………………………………………………………………………………….....................</w:t>
      </w:r>
    </w:p>
    <w:p w14:paraId="6AFA5C39" w14:textId="77777777" w:rsidR="00F62ED9" w:rsidRDefault="00F62ED9">
      <w:pPr>
        <w:pStyle w:val="Zarkazkladnhotextu"/>
        <w:ind w:left="0"/>
      </w:pPr>
      <w:r>
        <w:t>……………………………………………………………………………………………….............</w:t>
      </w:r>
    </w:p>
    <w:p w14:paraId="21B0E7ED" w14:textId="77777777" w:rsidR="00F62ED9" w:rsidRDefault="00F62ED9">
      <w:pPr>
        <w:jc w:val="center"/>
        <w:rPr>
          <w:sz w:val="22"/>
        </w:rPr>
      </w:pPr>
      <w:r>
        <w:t>(uviesť meno, priezvisko, adresu, odborné vzdelanie, označenie dokladu a záväzok vedenia s podpisom kvalifikovanej osoby)</w:t>
      </w:r>
    </w:p>
    <w:p w14:paraId="1ABE3442" w14:textId="77777777" w:rsidR="00F62ED9" w:rsidRDefault="00F62ED9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sz w:val="22"/>
          <w:u w:val="single"/>
        </w:rPr>
        <w:t>dodávateľsky</w:t>
      </w:r>
      <w:r>
        <w:rPr>
          <w:sz w:val="22"/>
        </w:rPr>
        <w:t xml:space="preserve"> </w:t>
      </w:r>
      <w:r>
        <w:rPr>
          <w:sz w:val="18"/>
        </w:rPr>
        <w:t>(</w:t>
      </w:r>
      <w:r>
        <w:t xml:space="preserve">vyznačte </w:t>
      </w:r>
      <w:r>
        <w:rPr>
          <w:rFonts w:ascii="Symbol" w:hAnsi="Symbol" w:cs="Symbol"/>
          <w:sz w:val="22"/>
        </w:rPr>
        <w:t>´</w:t>
      </w:r>
      <w:r>
        <w:rPr>
          <w:rFonts w:ascii="Symbol" w:hAnsi="Symbol" w:cs="Symbol"/>
        </w:rPr>
        <w:t>)</w:t>
      </w:r>
      <w:r>
        <w:t xml:space="preserve"> </w:t>
      </w:r>
      <w:r>
        <w:rPr>
          <w:sz w:val="22"/>
        </w:rPr>
        <w:t xml:space="preserve"> </w:t>
      </w:r>
      <w:r>
        <w:t xml:space="preserve">        </w:t>
      </w:r>
      <w:r>
        <w:rPr>
          <w:sz w:val="22"/>
        </w:rPr>
        <w:t xml:space="preserve">Áno </w:t>
      </w:r>
      <w:r>
        <w:rPr>
          <w:sz w:val="36"/>
          <w:szCs w:val="36"/>
        </w:rPr>
        <w:t>□</w:t>
      </w:r>
      <w:r>
        <w:rPr>
          <w:sz w:val="22"/>
        </w:rPr>
        <w:t xml:space="preserve">      Nie </w:t>
      </w:r>
      <w:r>
        <w:rPr>
          <w:sz w:val="36"/>
          <w:szCs w:val="36"/>
        </w:rPr>
        <w:t xml:space="preserve">□ </w:t>
      </w:r>
      <w:r>
        <w:rPr>
          <w:sz w:val="28"/>
          <w:szCs w:val="28"/>
        </w:rPr>
        <w:t xml:space="preserve"> </w:t>
      </w:r>
      <w:r>
        <w:rPr>
          <w:sz w:val="22"/>
        </w:rPr>
        <w:t xml:space="preserve">   </w:t>
      </w:r>
    </w:p>
    <w:p w14:paraId="0DE7948F" w14:textId="77777777" w:rsidR="00F62ED9" w:rsidRDefault="00F62ED9">
      <w:pPr>
        <w:numPr>
          <w:ilvl w:val="0"/>
          <w:numId w:val="5"/>
        </w:numPr>
        <w:jc w:val="both"/>
      </w:pPr>
      <w:r>
        <w:rPr>
          <w:color w:val="000000"/>
          <w:sz w:val="22"/>
          <w:szCs w:val="22"/>
        </w:rPr>
        <w:t>Vyjadrenie vlastníka susednej nehnuteľnosti s podpisom,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ak sa má pri uskutočňovaní stavby použiť susedné nehnuteľnosti (uviesť aj meno a priezvisko, označenie nehnuteľnosti podľa KN)</w:t>
      </w:r>
      <w:r>
        <w:rPr>
          <w:sz w:val="22"/>
          <w:szCs w:val="22"/>
        </w:rPr>
        <w:t xml:space="preserve"> :</w:t>
      </w:r>
    </w:p>
    <w:p w14:paraId="083AD77E" w14:textId="77777777" w:rsidR="00F62ED9" w:rsidRDefault="00F62ED9">
      <w:pPr>
        <w:jc w:val="both"/>
      </w:pPr>
    </w:p>
    <w:p w14:paraId="5469B053" w14:textId="77777777" w:rsidR="00F62ED9" w:rsidRDefault="00F62ED9">
      <w:pPr>
        <w:jc w:val="both"/>
        <w:rPr>
          <w:sz w:val="22"/>
        </w:rPr>
      </w:pPr>
      <w:r>
        <w:rPr>
          <w:sz w:val="22"/>
        </w:rPr>
        <w:t>…................................................................................................................................................................</w:t>
      </w:r>
    </w:p>
    <w:p w14:paraId="759E38CA" w14:textId="77777777" w:rsidR="00F62ED9" w:rsidRDefault="00F62ED9">
      <w:pPr>
        <w:jc w:val="both"/>
        <w:rPr>
          <w:sz w:val="22"/>
        </w:rPr>
      </w:pPr>
    </w:p>
    <w:p w14:paraId="51F59904" w14:textId="77777777" w:rsidR="00F62ED9" w:rsidRDefault="00F62ED9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55FBFD34" w14:textId="77777777" w:rsidR="00F62ED9" w:rsidRDefault="00F62ED9">
      <w:pPr>
        <w:jc w:val="both"/>
        <w:rPr>
          <w:sz w:val="22"/>
        </w:rPr>
      </w:pPr>
    </w:p>
    <w:p w14:paraId="3F2D8A0F" w14:textId="77777777" w:rsidR="00F62ED9" w:rsidRDefault="00F62ED9">
      <w:pPr>
        <w:jc w:val="both"/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511636F1" w14:textId="77777777" w:rsidR="00F62ED9" w:rsidRDefault="00F62ED9">
      <w:pPr>
        <w:jc w:val="both"/>
      </w:pPr>
    </w:p>
    <w:p w14:paraId="5C469F0E" w14:textId="77777777" w:rsidR="00F62ED9" w:rsidRDefault="00F62ED9">
      <w:pPr>
        <w:jc w:val="both"/>
      </w:pPr>
      <w:r>
        <w:rPr>
          <w:sz w:val="22"/>
        </w:rPr>
        <w:t>V ………………… dňa …………………</w:t>
      </w:r>
    </w:p>
    <w:p w14:paraId="1C50BE52" w14:textId="77777777" w:rsidR="00F62ED9" w:rsidRDefault="00F62ED9">
      <w:pPr>
        <w:jc w:val="both"/>
      </w:pPr>
      <w:r>
        <w:t xml:space="preserve">                                                                                                                    …...............................................</w:t>
      </w:r>
    </w:p>
    <w:p w14:paraId="60A20849" w14:textId="77777777" w:rsidR="00F62ED9" w:rsidRDefault="00F62ED9">
      <w:pPr>
        <w:tabs>
          <w:tab w:val="center" w:pos="7088"/>
        </w:tabs>
        <w:jc w:val="both"/>
      </w:pPr>
      <w:r>
        <w:tab/>
        <w:t>Podpis stavebníka (stavebníkov)</w:t>
      </w:r>
    </w:p>
    <w:p w14:paraId="4324B0B6" w14:textId="77777777" w:rsidR="00F62ED9" w:rsidRDefault="00F62ED9">
      <w:pPr>
        <w:tabs>
          <w:tab w:val="center" w:pos="7088"/>
        </w:tabs>
        <w:jc w:val="both"/>
      </w:pPr>
      <w:r>
        <w:tab/>
        <w:t>U právnickej osoby pečiatka</w:t>
      </w:r>
    </w:p>
    <w:p w14:paraId="719C07F0" w14:textId="77777777" w:rsidR="00F62ED9" w:rsidRDefault="00F62ED9">
      <w:pPr>
        <w:tabs>
          <w:tab w:val="center" w:pos="7088"/>
        </w:tabs>
        <w:jc w:val="both"/>
        <w:rPr>
          <w:b/>
          <w:u w:val="single"/>
        </w:rPr>
      </w:pPr>
      <w:r>
        <w:tab/>
        <w:t>a podpis oprávnenej osoby</w:t>
      </w:r>
    </w:p>
    <w:p w14:paraId="09E96984" w14:textId="77777777" w:rsidR="00F62ED9" w:rsidRDefault="00F62ED9">
      <w:pPr>
        <w:jc w:val="both"/>
        <w:rPr>
          <w:sz w:val="22"/>
        </w:rPr>
      </w:pPr>
      <w:r>
        <w:rPr>
          <w:b/>
          <w:u w:val="single"/>
        </w:rPr>
        <w:t>________________________</w:t>
      </w:r>
    </w:p>
    <w:p w14:paraId="5A81B303" w14:textId="77777777" w:rsidR="00F62ED9" w:rsidRDefault="00F62ED9">
      <w:pPr>
        <w:jc w:val="both"/>
        <w:rPr>
          <w:b/>
          <w:u w:val="single"/>
        </w:rPr>
      </w:pPr>
      <w:r>
        <w:rPr>
          <w:sz w:val="22"/>
        </w:rPr>
        <w:t>*</w:t>
      </w:r>
      <w:r>
        <w:t xml:space="preserve"> Nehodiace sa prečiarknite !</w:t>
      </w:r>
    </w:p>
    <w:p w14:paraId="3CBD4D8F" w14:textId="77777777" w:rsidR="00F62ED9" w:rsidRDefault="00F62ED9">
      <w:pPr>
        <w:jc w:val="both"/>
        <w:rPr>
          <w:b/>
          <w:u w:val="single"/>
        </w:rPr>
      </w:pPr>
    </w:p>
    <w:p w14:paraId="45554E20" w14:textId="77777777" w:rsidR="00F62ED9" w:rsidRDefault="00F62ED9">
      <w:pPr>
        <w:jc w:val="both"/>
        <w:rPr>
          <w:b/>
          <w:sz w:val="22"/>
          <w:u w:val="single"/>
        </w:rPr>
      </w:pPr>
      <w:r>
        <w:rPr>
          <w:sz w:val="22"/>
          <w:u w:val="single"/>
        </w:rPr>
        <w:t>Prílohy ohlásenia:</w:t>
      </w:r>
    </w:p>
    <w:p w14:paraId="74A30008" w14:textId="77777777" w:rsidR="00F62ED9" w:rsidRDefault="00F62ED9">
      <w:pPr>
        <w:jc w:val="both"/>
        <w:rPr>
          <w:b/>
          <w:sz w:val="22"/>
          <w:u w:val="single"/>
        </w:rPr>
      </w:pPr>
    </w:p>
    <w:p w14:paraId="2C452E04" w14:textId="77777777" w:rsidR="00F62ED9" w:rsidRDefault="00F62ED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Doklad o inom práve k pozemku alebo stavbe, kde sa má ohlasovaná stavba uskutočniť (ak stavebník nie je vlastníkom pozemku alebo stavby).</w:t>
      </w:r>
    </w:p>
    <w:p w14:paraId="750313B6" w14:textId="77777777" w:rsidR="00F62ED9" w:rsidRDefault="00F62ED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Súhlas spoluvlastníka s uskutočnením stavby overený podľa platných predpisov (v prípade spoluvlastníctva)</w:t>
      </w:r>
    </w:p>
    <w:p w14:paraId="1218192B" w14:textId="77777777" w:rsidR="00F62ED9" w:rsidRDefault="00F62ED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Jednoduchý situačný výkres stavby s vyznačením umiestnenia stavby na pozemku vrátane odstupov od hraníc susedných pozemkov a od susedných stavieb a stavebné riešenie stavby, vyhotovený </w:t>
      </w:r>
    </w:p>
    <w:p w14:paraId="418A3766" w14:textId="77777777" w:rsidR="00F62ED9" w:rsidRDefault="00F62ED9">
      <w:pPr>
        <w:jc w:val="both"/>
        <w:rPr>
          <w:sz w:val="22"/>
        </w:rPr>
      </w:pPr>
      <w:r>
        <w:rPr>
          <w:sz w:val="22"/>
        </w:rPr>
        <w:t>v zmysle platných predpisov – 2 x.</w:t>
      </w:r>
    </w:p>
    <w:p w14:paraId="6E7C2768" w14:textId="77777777" w:rsidR="00F62ED9" w:rsidRDefault="00F62ED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Jednoduchý technický popis stavby vyhotovený v zmysle platných predpisov – 2 x.</w:t>
      </w:r>
    </w:p>
    <w:p w14:paraId="2C00BB71" w14:textId="77777777" w:rsidR="00F62ED9" w:rsidRDefault="00F62ED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Rozhodnutia, stanoviská, vyjadrenia, súhlasy, posúdenia alebo iné opatrenia dotknutých orgánov štátnej správy (pokiaľ sú požadované a vydávané podľa osobitných predpisov).</w:t>
      </w:r>
    </w:p>
    <w:p w14:paraId="33239EDD" w14:textId="77777777" w:rsidR="00F62ED9" w:rsidRDefault="00F62ED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</w:rPr>
        <w:t>Preukázanie oprávnenia na uskutočňovanie stavieb kvalifikovanou osobou.</w:t>
      </w:r>
    </w:p>
    <w:p w14:paraId="789262B1" w14:textId="77777777" w:rsidR="00F62ED9" w:rsidRDefault="00F62ED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Preukázanie úhrady správneho poplatku v zmysle zákona č. 145/1995 Z.z. o správnych poplatkoch </w:t>
      </w:r>
    </w:p>
    <w:p w14:paraId="22E11B69" w14:textId="77777777" w:rsidR="00F62ED9" w:rsidRDefault="00F62ED9">
      <w:pPr>
        <w:jc w:val="both"/>
        <w:rPr>
          <w:b/>
          <w:sz w:val="22"/>
          <w:u w:val="single"/>
        </w:rPr>
      </w:pPr>
      <w:r>
        <w:rPr>
          <w:sz w:val="22"/>
          <w:szCs w:val="22"/>
        </w:rPr>
        <w:t xml:space="preserve">       v znení neskorších predpisov.</w:t>
      </w:r>
    </w:p>
    <w:p w14:paraId="30E54F68" w14:textId="77777777" w:rsidR="00F62ED9" w:rsidRDefault="00F62ED9">
      <w:pPr>
        <w:jc w:val="both"/>
        <w:rPr>
          <w:b/>
          <w:sz w:val="22"/>
          <w:u w:val="single"/>
        </w:rPr>
      </w:pPr>
    </w:p>
    <w:p w14:paraId="68240E76" w14:textId="77777777" w:rsidR="00F62ED9" w:rsidRDefault="00F62ED9">
      <w:pPr>
        <w:jc w:val="both"/>
        <w:rPr>
          <w:sz w:val="22"/>
        </w:rPr>
      </w:pPr>
      <w:r>
        <w:rPr>
          <w:b/>
          <w:sz w:val="22"/>
          <w:u w:val="single"/>
        </w:rPr>
        <w:t>Upozornenie pre stavebníka:</w:t>
      </w:r>
    </w:p>
    <w:p w14:paraId="4A4BC239" w14:textId="77777777" w:rsidR="00F62ED9" w:rsidRDefault="00F62ED9">
      <w:pPr>
        <w:jc w:val="both"/>
        <w:rPr>
          <w:sz w:val="22"/>
        </w:rPr>
      </w:pPr>
    </w:p>
    <w:p w14:paraId="5766DA20" w14:textId="77777777" w:rsidR="00F62ED9" w:rsidRDefault="00F62ED9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Drobnú stavbu môže stavebník uskutočniť v zmysle § 57 ods. 2 stavebného zákona len na základe oznámenia stavebného úradu, že proti jej uskutočneniu nemá námietok.</w:t>
      </w:r>
    </w:p>
    <w:p w14:paraId="1FCADA2A" w14:textId="77777777" w:rsidR="00F62ED9" w:rsidRDefault="00F62ED9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Uskutočňovanie drobnej stavby bez takého ohlásenia alebo v rozpore s ním sa považuje za porušenie stavebného zákona a trestá sa pokutou do 331,54 € (fyzická osoba) alebo 13 261,72 € (právnická osoba).</w:t>
      </w:r>
    </w:p>
    <w:p w14:paraId="44203D3F" w14:textId="77777777" w:rsidR="00F62ED9" w:rsidRDefault="00F62ED9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Za kvalifikovanú osobu sa v zmysle § 44 ods. 2 stavebného zákona považuje osoba, ktorá má vysokoškolské vzdelanie stavebného alebo architektonického smeru alebo stredoškolské vzdelanie stavebného smeru a najmenej tri roky praxe v odbore.</w:t>
      </w:r>
    </w:p>
    <w:p w14:paraId="23DA7860" w14:textId="77777777" w:rsidR="00F62ED9" w:rsidRDefault="00F62ED9">
      <w:pPr>
        <w:numPr>
          <w:ilvl w:val="0"/>
          <w:numId w:val="3"/>
        </w:numPr>
        <w:jc w:val="both"/>
      </w:pPr>
      <w:r>
        <w:rPr>
          <w:b/>
          <w:sz w:val="22"/>
        </w:rPr>
        <w:t>Dokumentáciu drobnej stavby môže v zmysle § 45 ods. 6 písm. a) vypracovať osoba                     s príslušným odborným vzdelaním.</w:t>
      </w:r>
    </w:p>
    <w:sectPr w:rsidR="00F62ED9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</w:abstractNum>
  <w:abstractNum w:abstractNumId="3" w15:restartNumberingAfterBreak="0">
    <w:nsid w:val="00000004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</w:abstractNum>
  <w:abstractNum w:abstractNumId="4" w15:restartNumberingAfterBreak="0">
    <w:nsid w:val="00000005"/>
    <w:multiLevelType w:val="singleLevel"/>
    <w:tmpl w:val="FFFFFFFF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/>
        <w:sz w:val="22"/>
        <w:szCs w:val="22"/>
      </w:rPr>
    </w:lvl>
  </w:abstractNum>
  <w:num w:numId="1" w16cid:durableId="1126192689">
    <w:abstractNumId w:val="0"/>
  </w:num>
  <w:num w:numId="2" w16cid:durableId="1594511373">
    <w:abstractNumId w:val="1"/>
  </w:num>
  <w:num w:numId="3" w16cid:durableId="1418553383">
    <w:abstractNumId w:val="2"/>
  </w:num>
  <w:num w:numId="4" w16cid:durableId="1756901275">
    <w:abstractNumId w:val="3"/>
  </w:num>
  <w:num w:numId="5" w16cid:durableId="1990788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7C"/>
    <w:rsid w:val="00012AC4"/>
    <w:rsid w:val="00037302"/>
    <w:rsid w:val="0067397C"/>
    <w:rsid w:val="00C8072F"/>
    <w:rsid w:val="00F6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43ACF"/>
  <w14:defaultImageDpi w14:val="0"/>
  <w15:docId w15:val="{4478C2C1-43D6-455F-AF1C-5ED10EAF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2"/>
      </w:numPr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character" w:customStyle="1" w:styleId="WW8Num1z0">
    <w:name w:val="WW8Num1z0"/>
    <w:rPr>
      <w:b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2"/>
    </w:rPr>
  </w:style>
  <w:style w:type="character" w:customStyle="1" w:styleId="WW8Num4z0">
    <w:name w:val="WW8Num4z0"/>
    <w:rPr>
      <w:sz w:val="22"/>
    </w:rPr>
  </w:style>
  <w:style w:type="character" w:customStyle="1" w:styleId="WW8Num5z0">
    <w:name w:val="WW8Num5z0"/>
    <w:rPr>
      <w:rFonts w:ascii="Liberation Serif" w:hAnsi="Liberation Serif"/>
      <w:sz w:val="22"/>
    </w:rPr>
  </w:style>
  <w:style w:type="character" w:customStyle="1" w:styleId="WW8Num6z0">
    <w:name w:val="WW8Num6z0"/>
    <w:rPr>
      <w:rFonts w:ascii="Liberation Serif" w:hAnsi="Liberation Serif"/>
      <w:sz w:val="22"/>
    </w:rPr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cs="Times New Roman"/>
      <w:lang w:val="x-none" w:eastAsia="zh-CN"/>
    </w:rPr>
  </w:style>
  <w:style w:type="paragraph" w:styleId="Zoznam">
    <w:name w:val="List"/>
    <w:basedOn w:val="Zkladntext"/>
    <w:uiPriority w:val="99"/>
    <w:rPr>
      <w:rFonts w:cs="Mangal"/>
    </w:rPr>
  </w:style>
  <w:style w:type="paragraph" w:styleId="Popis">
    <w:name w:val="caption"/>
    <w:basedOn w:val="Norm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link w:val="ZarkazkladnhotextuChar"/>
    <w:uiPriority w:val="99"/>
    <w:pPr>
      <w:ind w:left="720"/>
      <w:jc w:val="both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rFonts w:cs="Times New Roman"/>
      <w:lang w:val="x-none" w:eastAsia="zh-CN"/>
    </w:rPr>
  </w:style>
  <w:style w:type="paragraph" w:customStyle="1" w:styleId="Zarkazkladnhotextu21">
    <w:name w:val="Zarážka základného textu 21"/>
    <w:basedOn w:val="Normlny"/>
    <w:pPr>
      <w:ind w:left="360"/>
      <w:jc w:val="both"/>
    </w:pPr>
    <w:rPr>
      <w:sz w:val="22"/>
    </w:rPr>
  </w:style>
  <w:style w:type="paragraph" w:customStyle="1" w:styleId="truktradokumentu1">
    <w:name w:val="Štruktúra dokumentu1"/>
    <w:basedOn w:val="Normlny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\Desktop\tlaciva%20nove\ohlasenie_drobnej_stavby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ohlasenie_drobnej_stavby</Template>
  <TotalTime>0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DROBNEJ STAVBY</dc:title>
  <dc:subject/>
  <dc:creator>spravca</dc:creator>
  <cp:keywords/>
  <dc:description/>
  <cp:lastModifiedBy>Matúš Bielik</cp:lastModifiedBy>
  <cp:revision>2</cp:revision>
  <cp:lastPrinted>2002-11-22T11:13:00Z</cp:lastPrinted>
  <dcterms:created xsi:type="dcterms:W3CDTF">2024-10-09T10:55:00Z</dcterms:created>
  <dcterms:modified xsi:type="dcterms:W3CDTF">2024-10-09T10:55:00Z</dcterms:modified>
</cp:coreProperties>
</file>